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28" w:rsidRPr="00DA20C3" w:rsidRDefault="00324228" w:rsidP="00A9178B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</w:rPr>
      </w:pPr>
      <w:r w:rsidRPr="00C42955">
        <w:rPr>
          <w:rFonts w:ascii="華康中黑體" w:eastAsia="華康中黑體" w:hAnsi="華康中黑體" w:hint="eastAsia"/>
        </w:rPr>
        <w:t>促進種族和諧委員會</w:t>
      </w:r>
      <w:r w:rsidRPr="00DA20C3">
        <w:rPr>
          <w:rFonts w:eastAsia="華康中黑體" w:hAnsi="華康中黑體" w:cs="華康中黑體" w:hint="eastAsia"/>
        </w:rPr>
        <w:t>會議</w:t>
      </w:r>
    </w:p>
    <w:p w:rsidR="00324228" w:rsidRPr="009C42EE" w:rsidRDefault="00324228" w:rsidP="00A9178B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</w:rPr>
      </w:pPr>
      <w:r w:rsidRPr="009C42EE">
        <w:rPr>
          <w:rFonts w:eastAsia="華康中黑體" w:hint="eastAsia"/>
        </w:rPr>
        <w:t>二零一三</w:t>
      </w:r>
      <w:r w:rsidRPr="009C42EE">
        <w:rPr>
          <w:rFonts w:eastAsia="華康中黑體" w:hAnsi="華康中黑體" w:cs="華康中黑體" w:hint="eastAsia"/>
        </w:rPr>
        <w:t>年</w:t>
      </w:r>
      <w:r w:rsidR="00EE79D4">
        <w:rPr>
          <w:rFonts w:eastAsia="華康中黑體" w:hAnsi="華康中黑體" w:cs="華康中黑體" w:hint="eastAsia"/>
        </w:rPr>
        <w:t>十二</w:t>
      </w:r>
      <w:r w:rsidRPr="009C42EE">
        <w:rPr>
          <w:rFonts w:eastAsia="華康中黑體" w:hAnsi="華康中黑體" w:cs="華康中黑體" w:hint="eastAsia"/>
        </w:rPr>
        <w:t>月</w:t>
      </w:r>
      <w:r w:rsidR="00EE79D4">
        <w:rPr>
          <w:rFonts w:eastAsia="華康中黑體" w:hAnsi="華康中黑體" w:cs="華康中黑體" w:hint="eastAsia"/>
        </w:rPr>
        <w:t>五</w:t>
      </w:r>
      <w:r w:rsidRPr="009C42EE">
        <w:rPr>
          <w:rFonts w:eastAsia="華康中黑體" w:hAnsi="華康中黑體" w:cs="華康中黑體" w:hint="eastAsia"/>
        </w:rPr>
        <w:t>日</w:t>
      </w:r>
      <w:r w:rsidRPr="009C42EE">
        <w:rPr>
          <w:rFonts w:eastAsia="華康中黑體"/>
        </w:rPr>
        <w:t>(</w:t>
      </w:r>
      <w:r w:rsidRPr="009C42EE">
        <w:rPr>
          <w:rFonts w:eastAsia="華康中黑體" w:hAnsi="華康中黑體" w:cs="華康中黑體" w:hint="eastAsia"/>
        </w:rPr>
        <w:t>星期四</w:t>
      </w:r>
      <w:r w:rsidRPr="009C42EE">
        <w:rPr>
          <w:rFonts w:eastAsia="華康中黑體"/>
        </w:rPr>
        <w:t>)</w:t>
      </w:r>
      <w:r w:rsidRPr="009C42EE">
        <w:rPr>
          <w:rFonts w:eastAsia="華康中黑體" w:hint="eastAsia"/>
        </w:rPr>
        <w:t>下</w:t>
      </w:r>
      <w:r w:rsidRPr="009C42EE">
        <w:rPr>
          <w:rFonts w:eastAsia="華康中黑體" w:hAnsi="華康中黑體" w:cs="華康中黑體" w:hint="eastAsia"/>
        </w:rPr>
        <w:t>午三時</w:t>
      </w:r>
    </w:p>
    <w:p w:rsidR="00324228" w:rsidRDefault="00324228" w:rsidP="00A9178B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hAnsi="華康中黑體" w:cs="華康中黑體"/>
        </w:rPr>
      </w:pPr>
      <w:r w:rsidRPr="00DA20C3">
        <w:rPr>
          <w:rFonts w:eastAsia="華康中黑體" w:hAnsi="華康中黑體" w:cs="華康中黑體" w:hint="eastAsia"/>
        </w:rPr>
        <w:t>灣仔修頓中心</w:t>
      </w:r>
      <w:r>
        <w:rPr>
          <w:rFonts w:eastAsia="華康中黑體" w:hAnsi="華康中黑體" w:cs="華康中黑體" w:hint="eastAsia"/>
        </w:rPr>
        <w:t>三</w:t>
      </w:r>
      <w:r w:rsidR="00A9178B">
        <w:rPr>
          <w:rFonts w:eastAsia="華康中黑體" w:hAnsi="華康中黑體" w:cs="華康中黑體" w:hint="eastAsia"/>
        </w:rPr>
        <w:t>十</w:t>
      </w:r>
      <w:r w:rsidRPr="00DA20C3">
        <w:rPr>
          <w:rFonts w:eastAsia="華康中黑體" w:hAnsi="華康中黑體" w:cs="華康中黑體" w:hint="eastAsia"/>
        </w:rPr>
        <w:t>樓會議室</w:t>
      </w:r>
    </w:p>
    <w:p w:rsidR="00324228" w:rsidRPr="00DA20C3" w:rsidRDefault="00324228" w:rsidP="00A9178B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</w:rPr>
      </w:pPr>
    </w:p>
    <w:p w:rsidR="00324228" w:rsidRPr="00DA20C3" w:rsidRDefault="00324228" w:rsidP="00A9178B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</w:rPr>
      </w:pPr>
      <w:r w:rsidRPr="00DA20C3">
        <w:rPr>
          <w:rFonts w:eastAsia="華康中黑體" w:hAnsi="華康中黑體" w:cs="華康中黑體" w:hint="eastAsia"/>
        </w:rPr>
        <w:t>議程</w:t>
      </w:r>
    </w:p>
    <w:p w:rsidR="00324228" w:rsidRPr="00ED5C72" w:rsidRDefault="00324228" w:rsidP="00A9178B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ascii="華康中黑體" w:eastAsia="華康中黑體" w:hAnsi="華康中黑體" w:cs="華康中黑體"/>
        </w:rPr>
      </w:pPr>
    </w:p>
    <w:p w:rsidR="00324228" w:rsidRDefault="00324228" w:rsidP="00A9178B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="567" w:hanging="567"/>
        <w:jc w:val="both"/>
      </w:pPr>
      <w:r>
        <w:rPr>
          <w:rFonts w:hint="eastAsia"/>
        </w:rPr>
        <w:t>通過二零一</w:t>
      </w:r>
      <w:r w:rsidR="00EE79D4">
        <w:rPr>
          <w:rFonts w:hint="eastAsia"/>
        </w:rPr>
        <w:t>三</w:t>
      </w:r>
      <w:r>
        <w:rPr>
          <w:rFonts w:hint="eastAsia"/>
        </w:rPr>
        <w:t>年</w:t>
      </w:r>
      <w:r w:rsidR="00EE79D4">
        <w:rPr>
          <w:rFonts w:hint="eastAsia"/>
        </w:rPr>
        <w:t>六</w:t>
      </w:r>
      <w:r>
        <w:rPr>
          <w:rFonts w:hint="eastAsia"/>
        </w:rPr>
        <w:t>月</w:t>
      </w:r>
      <w:r w:rsidR="00EE79D4">
        <w:rPr>
          <w:rFonts w:hint="eastAsia"/>
        </w:rPr>
        <w:t>二</w:t>
      </w:r>
      <w:r>
        <w:rPr>
          <w:rFonts w:hint="eastAsia"/>
        </w:rPr>
        <w:t>十日會議</w:t>
      </w:r>
      <w:proofErr w:type="gramStart"/>
      <w:r>
        <w:rPr>
          <w:rFonts w:hint="eastAsia"/>
        </w:rPr>
        <w:t>會議</w:t>
      </w:r>
      <w:proofErr w:type="gramEnd"/>
      <w:r>
        <w:rPr>
          <w:rFonts w:hint="eastAsia"/>
        </w:rPr>
        <w:t>紀錄</w:t>
      </w:r>
    </w:p>
    <w:p w:rsidR="00324228" w:rsidRDefault="00EE79D4" w:rsidP="00A9178B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="567" w:hanging="567"/>
        <w:jc w:val="both"/>
      </w:pPr>
      <w:r>
        <w:rPr>
          <w:rFonts w:hint="eastAsia"/>
        </w:rPr>
        <w:t>二零一三年六月二十日</w:t>
      </w:r>
      <w:r w:rsidR="00324228">
        <w:rPr>
          <w:rFonts w:hint="eastAsia"/>
        </w:rPr>
        <w:t>會議續議事項</w:t>
      </w:r>
    </w:p>
    <w:p w:rsidR="00EE79D4" w:rsidRDefault="00EE79D4" w:rsidP="00EE79D4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="567" w:hanging="567"/>
        <w:jc w:val="both"/>
      </w:pPr>
      <w:r>
        <w:rPr>
          <w:rFonts w:hint="eastAsia"/>
        </w:rPr>
        <w:t>勞工</w:t>
      </w:r>
      <w:r w:rsidR="00324228" w:rsidRPr="0085429A">
        <w:rPr>
          <w:rFonts w:hint="eastAsia"/>
        </w:rPr>
        <w:t>處</w:t>
      </w:r>
      <w:r>
        <w:rPr>
          <w:rFonts w:hint="eastAsia"/>
        </w:rPr>
        <w:t>為少數族裔人士提供的就業服務</w:t>
      </w:r>
    </w:p>
    <w:p w:rsidR="00324228" w:rsidRDefault="00EE79D4" w:rsidP="00EE79D4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="567" w:hanging="567"/>
        <w:jc w:val="both"/>
      </w:pPr>
      <w:r>
        <w:rPr>
          <w:rFonts w:hint="eastAsia"/>
        </w:rPr>
        <w:t>僱員再培訓局為少數族裔人士提供的培訓課程</w:t>
      </w:r>
    </w:p>
    <w:p w:rsidR="00324228" w:rsidRPr="00736CF9" w:rsidRDefault="00736CF9" w:rsidP="00A9178B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="567" w:hanging="567"/>
        <w:jc w:val="both"/>
      </w:pPr>
      <w:r w:rsidRPr="00736CF9">
        <w:rPr>
          <w:rFonts w:hint="eastAsia"/>
        </w:rPr>
        <w:t>平等機會委員會促進種族</w:t>
      </w:r>
      <w:r>
        <w:rPr>
          <w:rFonts w:hint="eastAsia"/>
        </w:rPr>
        <w:t>平等</w:t>
      </w:r>
      <w:bookmarkStart w:id="0" w:name="_GoBack"/>
      <w:bookmarkEnd w:id="0"/>
      <w:r w:rsidR="00EE79D4" w:rsidRPr="00736CF9">
        <w:rPr>
          <w:rFonts w:hint="eastAsia"/>
        </w:rPr>
        <w:t>的工作</w:t>
      </w:r>
    </w:p>
    <w:p w:rsidR="00324228" w:rsidRDefault="00324228" w:rsidP="00EE79D4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Lines="50" w:after="180" w:line="400" w:lineRule="exact"/>
        <w:ind w:left="567" w:hanging="567"/>
        <w:jc w:val="both"/>
      </w:pPr>
      <w:r>
        <w:rPr>
          <w:rFonts w:hint="eastAsia"/>
        </w:rPr>
        <w:t>其他事項</w:t>
      </w: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324228" w:rsidRPr="006138DE" w:rsidRDefault="00324228" w:rsidP="00A8101F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  <w:rPr>
          <w:rFonts w:ascii="華康中黑體" w:eastAsia="華康中黑體" w:hAnsi="華康中黑體"/>
        </w:rPr>
      </w:pPr>
      <w:r w:rsidRPr="006138DE">
        <w:rPr>
          <w:rFonts w:ascii="華康中黑體" w:eastAsia="華康中黑體" w:hAnsi="華康中黑體" w:hint="eastAsia"/>
        </w:rPr>
        <w:t>民政事務總署</w:t>
      </w:r>
      <w:r>
        <w:rPr>
          <w:rFonts w:ascii="華康中黑體" w:eastAsia="華康中黑體" w:hAnsi="華康中黑體"/>
        </w:rPr>
        <w:br/>
      </w:r>
      <w:r w:rsidRPr="006138DE">
        <w:rPr>
          <w:rFonts w:ascii="華康中黑體" w:eastAsia="華康中黑體" w:hAnsi="華康中黑體" w:hint="eastAsia"/>
        </w:rPr>
        <w:t>二零一</w:t>
      </w:r>
      <w:r>
        <w:rPr>
          <w:rFonts w:ascii="華康中黑體" w:eastAsia="華康中黑體" w:hAnsi="華康中黑體" w:hint="eastAsia"/>
        </w:rPr>
        <w:t>三</w:t>
      </w:r>
      <w:r w:rsidRPr="006138DE">
        <w:rPr>
          <w:rFonts w:ascii="華康中黑體" w:eastAsia="華康中黑體" w:hAnsi="華康中黑體" w:hint="eastAsia"/>
        </w:rPr>
        <w:t>年</w:t>
      </w:r>
      <w:r w:rsidR="00EE79D4">
        <w:rPr>
          <w:rFonts w:ascii="華康中黑體" w:eastAsia="華康中黑體" w:hAnsi="華康中黑體" w:hint="eastAsia"/>
        </w:rPr>
        <w:t>十二</w:t>
      </w:r>
      <w:r w:rsidRPr="006138DE">
        <w:rPr>
          <w:rFonts w:ascii="華康中黑體" w:eastAsia="華康中黑體" w:hAnsi="華康中黑體" w:hint="eastAsia"/>
        </w:rPr>
        <w:t>月</w:t>
      </w:r>
    </w:p>
    <w:sectPr w:rsidR="00324228" w:rsidRPr="006138DE" w:rsidSect="00E72D1A">
      <w:footerReference w:type="default" r:id="rId8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80" w:rsidRDefault="00D90C80">
      <w:r>
        <w:separator/>
      </w:r>
    </w:p>
  </w:endnote>
  <w:endnote w:type="continuationSeparator" w:id="0">
    <w:p w:rsidR="00D90C80" w:rsidRDefault="00D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明體">
    <w:panose1 w:val="02020309000000000000"/>
    <w:charset w:val="88"/>
    <w:family w:val="modern"/>
    <w:pitch w:val="fixed"/>
    <w:sig w:usb0="00000003" w:usb1="080F0000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00000003" w:usb1="080F0000" w:usb2="00000016" w:usb3="00000000" w:csb0="0016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28" w:rsidRPr="003F33CA" w:rsidRDefault="009E30F5" w:rsidP="00853D0E">
    <w:pPr>
      <w:pStyle w:val="a5"/>
      <w:tabs>
        <w:tab w:val="clear" w:pos="4153"/>
        <w:tab w:val="clear" w:pos="8306"/>
        <w:tab w:val="left" w:pos="4082"/>
      </w:tabs>
      <w:rPr>
        <w:spacing w:val="0"/>
        <w:sz w:val="12"/>
        <w:szCs w:val="12"/>
      </w:rPr>
    </w:pPr>
    <w:fldSimple w:instr=" FILENAME   \* MERGEFORMAT ">
      <w:r w:rsidR="00324228" w:rsidRPr="005545B5">
        <w:rPr>
          <w:noProof/>
          <w:spacing w:val="0"/>
          <w:sz w:val="12"/>
          <w:szCs w:val="12"/>
        </w:rPr>
        <w:t>8b1.m84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80" w:rsidRDefault="00D90C80">
      <w:r>
        <w:separator/>
      </w:r>
    </w:p>
  </w:footnote>
  <w:footnote w:type="continuationSeparator" w:id="0">
    <w:p w:rsidR="00D90C80" w:rsidRDefault="00D9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828"/>
    <w:multiLevelType w:val="hybridMultilevel"/>
    <w:tmpl w:val="0AC475D0"/>
    <w:lvl w:ilvl="0" w:tplc="30988A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2C516BB"/>
    <w:multiLevelType w:val="multilevel"/>
    <w:tmpl w:val="5E2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1D"/>
    <w:rsid w:val="0001431A"/>
    <w:rsid w:val="00077942"/>
    <w:rsid w:val="00083124"/>
    <w:rsid w:val="000A5A37"/>
    <w:rsid w:val="000E0753"/>
    <w:rsid w:val="000F61A0"/>
    <w:rsid w:val="00105D56"/>
    <w:rsid w:val="00166498"/>
    <w:rsid w:val="00167842"/>
    <w:rsid w:val="001875C7"/>
    <w:rsid w:val="001B6582"/>
    <w:rsid w:val="002047DB"/>
    <w:rsid w:val="002071D9"/>
    <w:rsid w:val="00295325"/>
    <w:rsid w:val="002C487B"/>
    <w:rsid w:val="00324228"/>
    <w:rsid w:val="00345C65"/>
    <w:rsid w:val="003A1D92"/>
    <w:rsid w:val="003D4444"/>
    <w:rsid w:val="003E7CF0"/>
    <w:rsid w:val="003F33CA"/>
    <w:rsid w:val="004113DB"/>
    <w:rsid w:val="004219E9"/>
    <w:rsid w:val="004563A8"/>
    <w:rsid w:val="00467024"/>
    <w:rsid w:val="0049796C"/>
    <w:rsid w:val="004B17B7"/>
    <w:rsid w:val="004E03CE"/>
    <w:rsid w:val="004E7EA7"/>
    <w:rsid w:val="004F4D28"/>
    <w:rsid w:val="00504C0A"/>
    <w:rsid w:val="005157D7"/>
    <w:rsid w:val="00520F0C"/>
    <w:rsid w:val="00536E8F"/>
    <w:rsid w:val="005545B5"/>
    <w:rsid w:val="00562CD5"/>
    <w:rsid w:val="005C7292"/>
    <w:rsid w:val="006138DE"/>
    <w:rsid w:val="00623B8B"/>
    <w:rsid w:val="0063416C"/>
    <w:rsid w:val="0064644D"/>
    <w:rsid w:val="00656E6D"/>
    <w:rsid w:val="006570B3"/>
    <w:rsid w:val="0069121D"/>
    <w:rsid w:val="006C1D18"/>
    <w:rsid w:val="006C1F3B"/>
    <w:rsid w:val="007203DE"/>
    <w:rsid w:val="00723842"/>
    <w:rsid w:val="00736CF9"/>
    <w:rsid w:val="00781274"/>
    <w:rsid w:val="00786107"/>
    <w:rsid w:val="00790808"/>
    <w:rsid w:val="007B0EF7"/>
    <w:rsid w:val="007C18ED"/>
    <w:rsid w:val="007C75A3"/>
    <w:rsid w:val="00827355"/>
    <w:rsid w:val="00852BFC"/>
    <w:rsid w:val="00853D0E"/>
    <w:rsid w:val="0085429A"/>
    <w:rsid w:val="00875CF1"/>
    <w:rsid w:val="00882F3D"/>
    <w:rsid w:val="008A39B6"/>
    <w:rsid w:val="008A5F48"/>
    <w:rsid w:val="008B343D"/>
    <w:rsid w:val="008B5B6A"/>
    <w:rsid w:val="008D181C"/>
    <w:rsid w:val="0096775D"/>
    <w:rsid w:val="00987DE9"/>
    <w:rsid w:val="009B4C57"/>
    <w:rsid w:val="009C3B80"/>
    <w:rsid w:val="009C42EE"/>
    <w:rsid w:val="009C726E"/>
    <w:rsid w:val="009D1312"/>
    <w:rsid w:val="009E30F5"/>
    <w:rsid w:val="009E4A32"/>
    <w:rsid w:val="00A10694"/>
    <w:rsid w:val="00A441BE"/>
    <w:rsid w:val="00A45AE5"/>
    <w:rsid w:val="00A51599"/>
    <w:rsid w:val="00A8101F"/>
    <w:rsid w:val="00A9178B"/>
    <w:rsid w:val="00AC746E"/>
    <w:rsid w:val="00B23A51"/>
    <w:rsid w:val="00B71017"/>
    <w:rsid w:val="00B7380C"/>
    <w:rsid w:val="00B75C6E"/>
    <w:rsid w:val="00BD38E4"/>
    <w:rsid w:val="00C11471"/>
    <w:rsid w:val="00C210FB"/>
    <w:rsid w:val="00C3251D"/>
    <w:rsid w:val="00C333C5"/>
    <w:rsid w:val="00C41342"/>
    <w:rsid w:val="00C42955"/>
    <w:rsid w:val="00C435B0"/>
    <w:rsid w:val="00C4570F"/>
    <w:rsid w:val="00C55E0A"/>
    <w:rsid w:val="00C908DB"/>
    <w:rsid w:val="00CB5277"/>
    <w:rsid w:val="00CE050D"/>
    <w:rsid w:val="00D37C0B"/>
    <w:rsid w:val="00D53393"/>
    <w:rsid w:val="00D90C80"/>
    <w:rsid w:val="00D94479"/>
    <w:rsid w:val="00DA20C3"/>
    <w:rsid w:val="00DA2F61"/>
    <w:rsid w:val="00DE0A5B"/>
    <w:rsid w:val="00E174AC"/>
    <w:rsid w:val="00E40DF4"/>
    <w:rsid w:val="00E72D1A"/>
    <w:rsid w:val="00E97A4E"/>
    <w:rsid w:val="00EB630D"/>
    <w:rsid w:val="00ED5C72"/>
    <w:rsid w:val="00ED77BC"/>
    <w:rsid w:val="00EE6E7C"/>
    <w:rsid w:val="00EE7863"/>
    <w:rsid w:val="00EE79D4"/>
    <w:rsid w:val="00F31253"/>
    <w:rsid w:val="00F46C56"/>
    <w:rsid w:val="00F64407"/>
    <w:rsid w:val="00F66BDB"/>
    <w:rsid w:val="00F743DB"/>
    <w:rsid w:val="00F7635B"/>
    <w:rsid w:val="00F95165"/>
    <w:rsid w:val="00FA113D"/>
    <w:rsid w:val="00FA33E6"/>
    <w:rsid w:val="00FC480B"/>
    <w:rsid w:val="00FD1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42"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Pr>
      <w:rFonts w:eastAsia="華康細明體" w:cs="Times New Roman"/>
      <w:spacing w:val="20"/>
      <w:sz w:val="20"/>
      <w:szCs w:val="20"/>
    </w:rPr>
  </w:style>
  <w:style w:type="paragraph" w:styleId="a5">
    <w:name w:val="footer"/>
    <w:basedOn w:val="a"/>
    <w:link w:val="a6"/>
    <w:uiPriority w:val="99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Pr>
      <w:rFonts w:eastAsia="華康細明體" w:cs="Times New Roman"/>
      <w:spacing w:val="20"/>
      <w:sz w:val="20"/>
      <w:szCs w:val="20"/>
    </w:rPr>
  </w:style>
  <w:style w:type="character" w:styleId="a7">
    <w:name w:val="page number"/>
    <w:uiPriority w:val="99"/>
    <w:rsid w:val="002C487B"/>
    <w:rPr>
      <w:rFonts w:cs="Times New Roman"/>
    </w:rPr>
  </w:style>
  <w:style w:type="paragraph" w:styleId="a8">
    <w:name w:val="List Paragraph"/>
    <w:basedOn w:val="a"/>
    <w:uiPriority w:val="99"/>
    <w:qFormat/>
    <w:rsid w:val="00ED5C72"/>
    <w:pPr>
      <w:ind w:leftChars="200" w:left="480"/>
    </w:pPr>
  </w:style>
  <w:style w:type="paragraph" w:styleId="a9">
    <w:name w:val="Balloon Text"/>
    <w:basedOn w:val="a"/>
    <w:link w:val="aa"/>
    <w:uiPriority w:val="99"/>
    <w:rsid w:val="000E0753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0E0753"/>
    <w:rPr>
      <w:rFonts w:ascii="Cambria" w:eastAsia="新細明體" w:hAnsi="Cambria" w:cs="Times New Roman"/>
      <w:spacing w:val="20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42"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Pr>
      <w:rFonts w:eastAsia="華康細明體" w:cs="Times New Roman"/>
      <w:spacing w:val="20"/>
      <w:sz w:val="20"/>
      <w:szCs w:val="20"/>
    </w:rPr>
  </w:style>
  <w:style w:type="paragraph" w:styleId="a5">
    <w:name w:val="footer"/>
    <w:basedOn w:val="a"/>
    <w:link w:val="a6"/>
    <w:uiPriority w:val="99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Pr>
      <w:rFonts w:eastAsia="華康細明體" w:cs="Times New Roman"/>
      <w:spacing w:val="20"/>
      <w:sz w:val="20"/>
      <w:szCs w:val="20"/>
    </w:rPr>
  </w:style>
  <w:style w:type="character" w:styleId="a7">
    <w:name w:val="page number"/>
    <w:uiPriority w:val="99"/>
    <w:rsid w:val="002C487B"/>
    <w:rPr>
      <w:rFonts w:cs="Times New Roman"/>
    </w:rPr>
  </w:style>
  <w:style w:type="paragraph" w:styleId="a8">
    <w:name w:val="List Paragraph"/>
    <w:basedOn w:val="a"/>
    <w:uiPriority w:val="99"/>
    <w:qFormat/>
    <w:rsid w:val="00ED5C72"/>
    <w:pPr>
      <w:ind w:leftChars="200" w:left="480"/>
    </w:pPr>
  </w:style>
  <w:style w:type="paragraph" w:styleId="a9">
    <w:name w:val="Balloon Text"/>
    <w:basedOn w:val="a"/>
    <w:link w:val="aa"/>
    <w:uiPriority w:val="99"/>
    <w:rsid w:val="000E0753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0E0753"/>
    <w:rPr>
      <w:rFonts w:ascii="Cambria" w:eastAsia="新細明體" w:hAnsi="Cambria" w:cs="Times New Roman"/>
      <w:spacing w:val="2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s_yy_lam\&#26700;&#38754;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HKSARG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TRANS</dc:creator>
  <cp:keywords/>
  <dc:description/>
  <cp:lastModifiedBy>Administrator</cp:lastModifiedBy>
  <cp:revision>5</cp:revision>
  <cp:lastPrinted>2013-05-28T08:57:00Z</cp:lastPrinted>
  <dcterms:created xsi:type="dcterms:W3CDTF">2013-11-28T02:10:00Z</dcterms:created>
  <dcterms:modified xsi:type="dcterms:W3CDTF">2013-11-29T08:12:00Z</dcterms:modified>
</cp:coreProperties>
</file>